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1481" w14:textId="77777777" w:rsidR="008D707C" w:rsidRDefault="008D707C"/>
    <w:p w14:paraId="466C58AA" w14:textId="6F547988" w:rsidR="0013282A" w:rsidRDefault="008946B5">
      <w:r>
        <w:fldChar w:fldCharType="begin"/>
      </w:r>
      <w:r>
        <w:instrText xml:space="preserve"> DATE  \@ "MMMM d, yyyy"  \* MERGEFORMAT </w:instrText>
      </w:r>
      <w:r>
        <w:fldChar w:fldCharType="separate"/>
      </w:r>
      <w:r w:rsidR="00C274EF">
        <w:rPr>
          <w:noProof/>
        </w:rPr>
        <w:t>Month</w:t>
      </w:r>
      <w:r w:rsidR="00311AD6">
        <w:rPr>
          <w:noProof/>
        </w:rPr>
        <w:t xml:space="preserve"> </w:t>
      </w:r>
      <w:r w:rsidR="00C274EF">
        <w:rPr>
          <w:noProof/>
        </w:rPr>
        <w:t>X</w:t>
      </w:r>
      <w:r w:rsidR="00311AD6">
        <w:rPr>
          <w:noProof/>
        </w:rPr>
        <w:t>, 202</w:t>
      </w:r>
      <w:r>
        <w:fldChar w:fldCharType="end"/>
      </w:r>
      <w:r w:rsidR="516046DC">
        <w:t>X</w:t>
      </w:r>
    </w:p>
    <w:p w14:paraId="45925201" w14:textId="77777777" w:rsidR="00D679FE" w:rsidRDefault="00D679FE"/>
    <w:p w14:paraId="1960C33D" w14:textId="77777777" w:rsidR="008D707C" w:rsidRDefault="00D679FE" w:rsidP="0047415A">
      <w:r>
        <w:t xml:space="preserve">Dear </w:t>
      </w:r>
      <w:sdt>
        <w:sdtPr>
          <w:alias w:val="Company"/>
          <w:tag w:val=""/>
          <w:id w:val="1909567155"/>
          <w:placeholder>
            <w:docPart w:val="D87B5853336B4ADA86078EB483B030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051D4">
            <w:t>[intended party]</w:t>
          </w:r>
        </w:sdtContent>
      </w:sdt>
      <w:r w:rsidR="000121E0">
        <w:t>,</w:t>
      </w:r>
    </w:p>
    <w:p w14:paraId="302EAA97" w14:textId="77777777" w:rsidR="0047415A" w:rsidRDefault="008946B5" w:rsidP="0047415A">
      <w:fldSimple w:instr="TITLE  \* Caps  \* MERGEFORMAT">
        <w:r w:rsidR="000C3223">
          <w:t>Title</w:t>
        </w:r>
      </w:fldSimple>
    </w:p>
    <w:sdt>
      <w:sdtPr>
        <w:rPr>
          <w:rFonts w:eastAsia="Arial" w:cs="Calibri"/>
          <w:kern w:val="0"/>
          <w:lang w:bidi="en-US"/>
        </w:rPr>
        <w:alias w:val="Body paragraph that explains the purpose of the letter."/>
        <w:tag w:val="Body paragraph that explains the purpose of the letter."/>
        <w:id w:val="-344552823"/>
        <w:placeholder>
          <w:docPart w:val="3685615BD7384547838F334FE47B9C4E"/>
        </w:placeholder>
        <w:showingPlcHdr/>
      </w:sdtPr>
      <w:sdtEndPr/>
      <w:sdtContent>
        <w:p w14:paraId="09533BE0" w14:textId="77777777" w:rsidR="0047415A" w:rsidRPr="008D707C" w:rsidRDefault="00B051D4" w:rsidP="008D707C">
          <w:pPr>
            <w:widowControl w:val="0"/>
            <w:autoSpaceDE w:val="0"/>
            <w:autoSpaceDN w:val="0"/>
            <w:spacing w:after="0" w:line="312" w:lineRule="auto"/>
            <w:rPr>
              <w:rFonts w:eastAsia="Arial" w:cs="Calibri"/>
              <w:kern w:val="0"/>
              <w:szCs w:val="22"/>
              <w:lang w:bidi="en-US"/>
            </w:rPr>
          </w:pPr>
          <w:r w:rsidRPr="003D6685">
            <w:rPr>
              <w:rStyle w:val="PlaceholderText"/>
            </w:rPr>
            <w:t>Click or tap here to enter text.</w:t>
          </w:r>
        </w:p>
      </w:sdtContent>
    </w:sdt>
    <w:p w14:paraId="592CABC2" w14:textId="77777777" w:rsidR="008D707C" w:rsidRDefault="008D707C"/>
    <w:p w14:paraId="21C611D6" w14:textId="77777777" w:rsidR="00D679FE" w:rsidRDefault="00D679FE">
      <w:r w:rsidRPr="00D679FE">
        <w:t xml:space="preserve">Sincerely, </w:t>
      </w:r>
    </w:p>
    <w:p w14:paraId="46A708D9" w14:textId="77777777" w:rsidR="000121E0" w:rsidRDefault="000121E0">
      <w:pPr>
        <w:rPr>
          <w:b/>
          <w:bCs/>
        </w:rPr>
      </w:pPr>
    </w:p>
    <w:p w14:paraId="110B38F6" w14:textId="2A6C7EDE" w:rsidR="00B43994" w:rsidRDefault="006533B6" w:rsidP="54E00617">
      <w:sdt>
        <w:sdtPr>
          <w:alias w:val="Author"/>
          <w:tag w:val=""/>
          <w:id w:val="-1797985988"/>
          <w:placeholder>
            <w:docPart w:val="7B0DDCA1913E4E45908D64F7A17CF87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7415A">
            <w:t>Your Name</w:t>
          </w:r>
        </w:sdtContent>
      </w:sdt>
      <w:r w:rsidR="00C51377" w:rsidRPr="00C51377">
        <w:br/>
      </w:r>
      <w:fldSimple w:instr="TITLE  Title \* Caps  \* MERGEFORMAT">
        <w:r w:rsidR="000C3223">
          <w:t>Title</w:t>
        </w:r>
      </w:fldSimple>
      <w:r w:rsidR="000121E0" w:rsidRPr="000121E0">
        <w:t xml:space="preserve"> </w:t>
      </w:r>
    </w:p>
    <w:p w14:paraId="7694FDD2" w14:textId="558AA806" w:rsidR="00B43994" w:rsidRDefault="00B43994">
      <w:r>
        <w:br w:type="page"/>
      </w:r>
    </w:p>
    <w:p w14:paraId="4CDA53EE" w14:textId="2A9B6AF8" w:rsidR="00D679FE" w:rsidRPr="00C51377" w:rsidRDefault="00D679FE"/>
    <w:sectPr w:rsidR="00D679FE" w:rsidRPr="00C51377" w:rsidSect="00C274EF"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6B6F" w14:textId="77777777" w:rsidR="006533B6" w:rsidRDefault="006533B6" w:rsidP="00C51377">
      <w:pPr>
        <w:spacing w:after="0" w:line="240" w:lineRule="auto"/>
      </w:pPr>
      <w:r>
        <w:separator/>
      </w:r>
    </w:p>
  </w:endnote>
  <w:endnote w:type="continuationSeparator" w:id="0">
    <w:p w14:paraId="7EFEC555" w14:textId="77777777" w:rsidR="006533B6" w:rsidRDefault="006533B6" w:rsidP="00C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CF97" w14:textId="1FAC66BF" w:rsidR="00C274EF" w:rsidRDefault="00C274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3EE6CDA" wp14:editId="4BB2A2F5">
              <wp:simplePos x="0" y="0"/>
              <wp:positionH relativeFrom="page">
                <wp:posOffset>-81280</wp:posOffset>
              </wp:positionH>
              <wp:positionV relativeFrom="page">
                <wp:posOffset>9825990</wp:posOffset>
              </wp:positionV>
              <wp:extent cx="7927340" cy="310515"/>
              <wp:effectExtent l="0" t="0" r="16510" b="133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3105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4CC79E" id="Rectangle 3" o:spid="_x0000_s1026" style="position:absolute;margin-left:-6.4pt;margin-top:773.7pt;width:624.2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" fillcolor="#4e738a [3215]" strokecolor="#4e738a [3215]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75BD" w14:textId="7330DA7A" w:rsidR="00C274EF" w:rsidRDefault="003204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43A6FF5" wp14:editId="22B904AD">
              <wp:simplePos x="0" y="0"/>
              <wp:positionH relativeFrom="column">
                <wp:posOffset>-1009650</wp:posOffset>
              </wp:positionH>
              <wp:positionV relativeFrom="page">
                <wp:posOffset>9811385</wp:posOffset>
              </wp:positionV>
              <wp:extent cx="7927340" cy="310515"/>
              <wp:effectExtent l="0" t="0" r="16510" b="13335"/>
              <wp:wrapNone/>
              <wp:docPr id="1826140206" name="Rectangle 1826140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7340" cy="31051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E29EC" id="Rectangle 1826140206" o:spid="_x0000_s1026" style="position:absolute;margin-left:-79.5pt;margin-top:772.55pt;width:624.2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" fillcolor="#4e738a [3215]" strokecolor="#4e738a [3215]" strokeweight="1pt">
              <w10:wrap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8369" w14:textId="77777777" w:rsidR="006533B6" w:rsidRDefault="006533B6" w:rsidP="00C51377">
      <w:pPr>
        <w:spacing w:after="0" w:line="240" w:lineRule="auto"/>
      </w:pPr>
      <w:r>
        <w:separator/>
      </w:r>
    </w:p>
  </w:footnote>
  <w:footnote w:type="continuationSeparator" w:id="0">
    <w:p w14:paraId="1BF1DABC" w14:textId="77777777" w:rsidR="006533B6" w:rsidRDefault="006533B6" w:rsidP="00C5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6872" w14:textId="22FA25C7" w:rsidR="00C51377" w:rsidRDefault="00C51377" w:rsidP="00C51377">
    <w:pPr>
      <w:pStyle w:val="Header"/>
      <w:jc w:val="center"/>
    </w:pPr>
  </w:p>
  <w:p w14:paraId="122F885A" w14:textId="2BE2483D" w:rsidR="00C51377" w:rsidRDefault="00C51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7C5B" w14:textId="77777777" w:rsidR="00B43994" w:rsidRDefault="00B43994" w:rsidP="00B43994">
    <w:pPr>
      <w:pStyle w:val="Header"/>
      <w:jc w:val="center"/>
    </w:pPr>
    <w:r>
      <w:rPr>
        <w:noProof/>
      </w:rPr>
      <w:drawing>
        <wp:inline distT="0" distB="0" distL="0" distR="0" wp14:anchorId="3F6ABCC6" wp14:editId="293C429F">
          <wp:extent cx="2006600" cy="900954"/>
          <wp:effectExtent l="0" t="0" r="0" b="0"/>
          <wp:docPr id="364794327" name="Picture 364794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900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3D78EF" w14:textId="77777777" w:rsidR="00B43994" w:rsidRDefault="00B43994" w:rsidP="00B439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23"/>
    <w:rsid w:val="000121E0"/>
    <w:rsid w:val="000C3223"/>
    <w:rsid w:val="0013282A"/>
    <w:rsid w:val="001F2C80"/>
    <w:rsid w:val="002E7350"/>
    <w:rsid w:val="0030573F"/>
    <w:rsid w:val="00311AD6"/>
    <w:rsid w:val="0032049B"/>
    <w:rsid w:val="00352560"/>
    <w:rsid w:val="00353789"/>
    <w:rsid w:val="003B625B"/>
    <w:rsid w:val="003D4BA3"/>
    <w:rsid w:val="0047415A"/>
    <w:rsid w:val="004D015D"/>
    <w:rsid w:val="004E0DEE"/>
    <w:rsid w:val="00515E6C"/>
    <w:rsid w:val="006354B0"/>
    <w:rsid w:val="006533B6"/>
    <w:rsid w:val="006E35AC"/>
    <w:rsid w:val="00843639"/>
    <w:rsid w:val="00887EB4"/>
    <w:rsid w:val="008946B5"/>
    <w:rsid w:val="008D707C"/>
    <w:rsid w:val="009C6CA9"/>
    <w:rsid w:val="00A2678B"/>
    <w:rsid w:val="00A37047"/>
    <w:rsid w:val="00AD4E9C"/>
    <w:rsid w:val="00B051D4"/>
    <w:rsid w:val="00B35F32"/>
    <w:rsid w:val="00B43994"/>
    <w:rsid w:val="00B729B8"/>
    <w:rsid w:val="00C274EF"/>
    <w:rsid w:val="00C51377"/>
    <w:rsid w:val="00D679FE"/>
    <w:rsid w:val="00E61740"/>
    <w:rsid w:val="00F2558C"/>
    <w:rsid w:val="00FD3E77"/>
    <w:rsid w:val="1B0DA5CC"/>
    <w:rsid w:val="516046DC"/>
    <w:rsid w:val="5448D10D"/>
    <w:rsid w:val="54E00617"/>
    <w:rsid w:val="5B0DD25B"/>
    <w:rsid w:val="744609D6"/>
    <w:rsid w:val="76238802"/>
    <w:rsid w:val="7F5BE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B3D54"/>
  <w15:chartTrackingRefBased/>
  <w15:docId w15:val="{5316BA1D-3A96-49BA-8664-0E0A3C4C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9FE"/>
    <w:rPr>
      <w:color w:val="A5A5A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377"/>
  </w:style>
  <w:style w:type="paragraph" w:styleId="Footer">
    <w:name w:val="footer"/>
    <w:basedOn w:val="Normal"/>
    <w:link w:val="FooterChar"/>
    <w:uiPriority w:val="99"/>
    <w:unhideWhenUsed/>
    <w:rsid w:val="00C5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377"/>
  </w:style>
  <w:style w:type="character" w:styleId="PlaceholderText">
    <w:name w:val="Placeholder Text"/>
    <w:basedOn w:val="DefaultParagraphFont"/>
    <w:uiPriority w:val="99"/>
    <w:semiHidden/>
    <w:rsid w:val="000121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net.presbycs.com\shared\PCS\PCS_Marketing\Branding\Letter%20Templates\FLLetter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7B5853336B4ADA86078EB483B03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11286-96D5-45AE-B8D9-B74E70BB5950}"/>
      </w:docPartPr>
      <w:docPartBody>
        <w:p w:rsidR="00610614" w:rsidRDefault="00B35F32">
          <w:pPr>
            <w:pStyle w:val="D87B5853336B4ADA86078EB483B030CC"/>
          </w:pPr>
          <w:r w:rsidRPr="004C128E">
            <w:rPr>
              <w:rStyle w:val="PlaceholderText"/>
            </w:rPr>
            <w:t>[Company]</w:t>
          </w:r>
        </w:p>
      </w:docPartBody>
    </w:docPart>
    <w:docPart>
      <w:docPartPr>
        <w:name w:val="3685615BD7384547838F334FE47B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E6CD-279E-4C7C-AEFF-33FCAF4BB542}"/>
      </w:docPartPr>
      <w:docPartBody>
        <w:p w:rsidR="00610614" w:rsidRDefault="00B35F32">
          <w:pPr>
            <w:pStyle w:val="3685615BD7384547838F334FE47B9C4E"/>
          </w:pPr>
          <w:r w:rsidRPr="003D6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DDCA1913E4E45908D64F7A17C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9222-DF58-4AE7-B757-4EE5EEA5C5FC}"/>
      </w:docPartPr>
      <w:docPartBody>
        <w:p w:rsidR="00610614" w:rsidRDefault="00B35F32">
          <w:pPr>
            <w:pStyle w:val="7B0DDCA1913E4E45908D64F7A17CF87E"/>
          </w:pPr>
          <w:r w:rsidRPr="004C128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14"/>
    <w:rsid w:val="00610614"/>
    <w:rsid w:val="00843639"/>
    <w:rsid w:val="00B35F32"/>
    <w:rsid w:val="00FD3E77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7B5853336B4ADA86078EB483B030CC">
    <w:name w:val="D87B5853336B4ADA86078EB483B030CC"/>
  </w:style>
  <w:style w:type="paragraph" w:customStyle="1" w:styleId="3685615BD7384547838F334FE47B9C4E">
    <w:name w:val="3685615BD7384547838F334FE47B9C4E"/>
  </w:style>
  <w:style w:type="paragraph" w:customStyle="1" w:styleId="7B0DDCA1913E4E45908D64F7A17CF87E">
    <w:name w:val="7B0DDCA1913E4E45908D64F7A17CF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FLTheme2">
  <a:themeElements>
    <a:clrScheme name="Custom 1">
      <a:dk1>
        <a:srgbClr val="59595B"/>
      </a:dk1>
      <a:lt1>
        <a:sysClr val="window" lastClr="FFFFFF"/>
      </a:lt1>
      <a:dk2>
        <a:srgbClr val="4E738A"/>
      </a:dk2>
      <a:lt2>
        <a:srgbClr val="BBDDE6"/>
      </a:lt2>
      <a:accent1>
        <a:srgbClr val="D7C826"/>
      </a:accent1>
      <a:accent2>
        <a:srgbClr val="E56A54"/>
      </a:accent2>
      <a:accent3>
        <a:srgbClr val="8F993E"/>
      </a:accent3>
      <a:accent4>
        <a:srgbClr val="F3D03E"/>
      </a:accent4>
      <a:accent5>
        <a:srgbClr val="B46B66"/>
      </a:accent5>
      <a:accent6>
        <a:srgbClr val="BFBFBF"/>
      </a:accent6>
      <a:hlink>
        <a:srgbClr val="A5A5A5"/>
      </a:hlink>
      <a:folHlink>
        <a:srgbClr val="C4D9E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FLTheme2" id="{04918BF8-2883-4FA3-BE36-8BDEEE060444}" vid="{E1BB3EFA-FADA-4644-8AFA-1704BAEE64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a6d3-a66f-45ba-a0ff-258f1d6f2cb0" xsi:nil="true"/>
    <lcf76f155ced4ddcb4097134ff3c332f xmlns="055deeeb-de8b-4042-a428-439528afda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4EDB99EC214E93A986D60F1BADDF" ma:contentTypeVersion="18" ma:contentTypeDescription="Create a new document." ma:contentTypeScope="" ma:versionID="556dce7c43b059b305dff6855b56526f">
  <xsd:schema xmlns:xsd="http://www.w3.org/2001/XMLSchema" xmlns:xs="http://www.w3.org/2001/XMLSchema" xmlns:p="http://schemas.microsoft.com/office/2006/metadata/properties" xmlns:ns2="055deeeb-de8b-4042-a428-439528afda60" xmlns:ns3="6418a6d3-a66f-45ba-a0ff-258f1d6f2cb0" xmlns:ns4="b0d1a438-7b2b-4207-8fdb-3802b57900d9" targetNamespace="http://schemas.microsoft.com/office/2006/metadata/properties" ma:root="true" ma:fieldsID="a0e73ed63e32ef5f8d47e71ec343f34e" ns2:_="" ns3:_="" ns4:_="">
    <xsd:import namespace="055deeeb-de8b-4042-a428-439528afda60"/>
    <xsd:import namespace="6418a6d3-a66f-45ba-a0ff-258f1d6f2cb0"/>
    <xsd:import namespace="b0d1a438-7b2b-4207-8fdb-3802b5790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eeeb-de8b-4042-a428-439528af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654c7c-31ab-4a3f-85b0-dd5e179df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a6d3-a66f-45ba-a0ff-258f1d6f2c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aafe09-3165-4ced-9de2-ee3e3eaefa12}" ma:internalName="TaxCatchAll" ma:showField="CatchAllData" ma:web="6418a6d3-a66f-45ba-a0ff-258f1d6f2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1a438-7b2b-4207-8fdb-3802b5790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8DC72-3E38-42FB-BC8A-E3DA3C4EC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17B23-7685-437F-8E7E-2B375E57BFA8}">
  <ds:schemaRefs>
    <ds:schemaRef ds:uri="http://schemas.microsoft.com/office/2006/metadata/properties"/>
    <ds:schemaRef ds:uri="http://schemas.microsoft.com/office/infopath/2007/PartnerControls"/>
    <ds:schemaRef ds:uri="6418a6d3-a66f-45ba-a0ff-258f1d6f2cb0"/>
    <ds:schemaRef ds:uri="055deeeb-de8b-4042-a428-439528afda60"/>
  </ds:schemaRefs>
</ds:datastoreItem>
</file>

<file path=customXml/itemProps3.xml><?xml version="1.0" encoding="utf-8"?>
<ds:datastoreItem xmlns:ds="http://schemas.openxmlformats.org/officeDocument/2006/customXml" ds:itemID="{183FEE16-4789-4E19-80D9-5961C6A181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327E0-DAEB-4845-A479-032A56E9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deeeb-de8b-4042-a428-439528afda60"/>
    <ds:schemaRef ds:uri="6418a6d3-a66f-45ba-a0ff-258f1d6f2cb0"/>
    <ds:schemaRef ds:uri="b0d1a438-7b2b-4207-8fdb-3802b5790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FLLetterTemplate</Template>
  <TotalTime>2</TotalTime>
  <Pages>2</Pages>
  <Words>40</Words>
  <Characters>194</Characters>
  <Application>Microsoft Office Word</Application>
  <DocSecurity>0</DocSecurity>
  <Lines>27</Lines>
  <Paragraphs>15</Paragraphs>
  <ScaleCrop>false</ScaleCrop>
  <Company>[intended party]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Your Name</dc:creator>
  <cp:keywords/>
  <dc:description/>
  <cp:lastModifiedBy>Christina Raville</cp:lastModifiedBy>
  <cp:revision>3</cp:revision>
  <dcterms:created xsi:type="dcterms:W3CDTF">2026-03-03T17:51:00Z</dcterms:created>
  <dcterms:modified xsi:type="dcterms:W3CDTF">2026-03-03T17:52:00Z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0x0101002D064EDB99EC214E93A986D60F1BADDF</vt:lpwstr>
  </property>
  <property fmtid="{D5CDD505-2E9C-101B-9397-08002B2CF9AE}" pid="3" name="MediaServiceImageTags">
    <vt:lpwstr/>
  </property>
</Properties>
</file>